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2018-2019学年度第一学期第十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六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5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76"/>
        <w:gridCol w:w="1946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 点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  议（ 活 动 ）名  称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党政联席会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优势特色学科建设中期考核汇报评审会（一）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发展规划处、科学技术处、社会科学处、科研合作服务处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山西省教育厅来校考察交流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优势特色学科建设中期考核汇报评审会（二）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发展规划处、科学技术处、社会科学处、科研合作服务处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321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工会主席办公会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308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书记办公会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党委常委会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校长办公会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109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2018年下半年全国大学外语四六级考试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领导小组会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第二批飞天学者绩效考核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第三批飞天学者推荐评审会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学生发展中心二楼多功能厅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“成长的足迹”</w:t>
            </w: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—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西北师范大学2017-2018学年度国家奖学金暨研究生奖学金颁发仪式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专家楼报告厅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“改革开放40周年西部传媒发展</w:t>
            </w:r>
            <w:r>
              <w:rPr>
                <w:rFonts w:ascii="宋体" w:hAnsi="宋体" w:eastAsia="宋体" w:cs="宋体"/>
                <w:sz w:val="24"/>
                <w:szCs w:val="24"/>
              </w:rPr>
              <w:t>暨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马克思主义新闻观教育论坛”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学生发展中心</w:t>
            </w:r>
            <w:r>
              <w:rPr>
                <w:rFonts w:hint="eastAsia" w:ascii="宋体" w:hAnsi="宋体"/>
                <w:sz w:val="24"/>
                <w:lang w:eastAsia="zh-CN"/>
              </w:rPr>
              <w:t>二楼</w:t>
            </w:r>
            <w:r>
              <w:rPr>
                <w:rFonts w:ascii="宋体" w:hAnsi="宋体" w:eastAsia="宋体" w:cs="宋体"/>
                <w:sz w:val="24"/>
                <w:szCs w:val="24"/>
              </w:rPr>
              <w:t>多功能厅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全国、全省教育大会专题宣讲报告会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" w:firstLineChars="25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晚上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学生发展中心二楼多功能厅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庆祝改革开放四十周年系列讲座</w:t>
            </w: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（二）——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“知校史、行校训、唱校歌、扬校风”主题辅导报告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" w:firstLineChars="25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党委学生工作部、团委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省教育厅二楼视频会议室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全国师德师风建设工作视频会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2018年下半年全国大学外语四六级考试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2019年甘肃省普通高校招生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美术与设计学类专业统一考试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晚上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2018年“活力团支部”创建遴选决赛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12月10-11日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录播教室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2019届师范类毕业生教学大赛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白银市、陇南市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东乡县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省内深度贫困县实习支教检查  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教务处、相关学院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通渭县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全省成人围棋锦标赛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  <w:bookmarkStart w:id="0" w:name="_GoBack"/>
            <w:bookmarkEnd w:id="0"/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各学院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学生工作考核评估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兰州市创建全国文明城市工作检查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党委宣传部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sz w:val="24"/>
        </w:rPr>
      </w:pP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2018年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907" w:right="947" w:bottom="850" w:left="1043" w:header="851" w:footer="992" w:gutter="0"/>
      <w:cols w:space="0" w:num="1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7CE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45A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591E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B73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567E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183A9A"/>
    <w:rsid w:val="013716B9"/>
    <w:rsid w:val="01792C2D"/>
    <w:rsid w:val="01827441"/>
    <w:rsid w:val="019D65CF"/>
    <w:rsid w:val="01C124D0"/>
    <w:rsid w:val="01D02820"/>
    <w:rsid w:val="01D527D4"/>
    <w:rsid w:val="01DF49B5"/>
    <w:rsid w:val="01F677B6"/>
    <w:rsid w:val="02070CEF"/>
    <w:rsid w:val="021B3615"/>
    <w:rsid w:val="02483FDB"/>
    <w:rsid w:val="026210CC"/>
    <w:rsid w:val="028F1F41"/>
    <w:rsid w:val="029575EA"/>
    <w:rsid w:val="02990C80"/>
    <w:rsid w:val="02AC29DE"/>
    <w:rsid w:val="037459F2"/>
    <w:rsid w:val="037C31CB"/>
    <w:rsid w:val="037C4576"/>
    <w:rsid w:val="03A165A5"/>
    <w:rsid w:val="03F70C72"/>
    <w:rsid w:val="040D0AD9"/>
    <w:rsid w:val="045C45F9"/>
    <w:rsid w:val="046550FF"/>
    <w:rsid w:val="046D2599"/>
    <w:rsid w:val="047A023C"/>
    <w:rsid w:val="047B0FC2"/>
    <w:rsid w:val="04DB2493"/>
    <w:rsid w:val="04EB34A7"/>
    <w:rsid w:val="050430E4"/>
    <w:rsid w:val="050A3B19"/>
    <w:rsid w:val="05107033"/>
    <w:rsid w:val="055E2C9A"/>
    <w:rsid w:val="0577597A"/>
    <w:rsid w:val="057D3ADD"/>
    <w:rsid w:val="05872F36"/>
    <w:rsid w:val="05955BE4"/>
    <w:rsid w:val="05AE1ED3"/>
    <w:rsid w:val="05E60C6B"/>
    <w:rsid w:val="06061435"/>
    <w:rsid w:val="06315F89"/>
    <w:rsid w:val="068D1D51"/>
    <w:rsid w:val="06BF3AE8"/>
    <w:rsid w:val="06DF399B"/>
    <w:rsid w:val="06E80525"/>
    <w:rsid w:val="06F136BE"/>
    <w:rsid w:val="06FA5646"/>
    <w:rsid w:val="07025D41"/>
    <w:rsid w:val="071E5DBF"/>
    <w:rsid w:val="079A1067"/>
    <w:rsid w:val="07A353E0"/>
    <w:rsid w:val="07B77D57"/>
    <w:rsid w:val="07BC2DC5"/>
    <w:rsid w:val="07BC7375"/>
    <w:rsid w:val="07BF12D9"/>
    <w:rsid w:val="07EC442E"/>
    <w:rsid w:val="08331C0B"/>
    <w:rsid w:val="08C03064"/>
    <w:rsid w:val="08CC5CF8"/>
    <w:rsid w:val="08E72D56"/>
    <w:rsid w:val="09350C77"/>
    <w:rsid w:val="095F1210"/>
    <w:rsid w:val="096774ED"/>
    <w:rsid w:val="09BB45F1"/>
    <w:rsid w:val="09BB7494"/>
    <w:rsid w:val="09C4091C"/>
    <w:rsid w:val="09ED46AA"/>
    <w:rsid w:val="09F267EE"/>
    <w:rsid w:val="0A3952DC"/>
    <w:rsid w:val="0A501F38"/>
    <w:rsid w:val="0A7C6CC2"/>
    <w:rsid w:val="0ABA0546"/>
    <w:rsid w:val="0ACF54E9"/>
    <w:rsid w:val="0AD10B3C"/>
    <w:rsid w:val="0AE21204"/>
    <w:rsid w:val="0AE80FF3"/>
    <w:rsid w:val="0AF34C47"/>
    <w:rsid w:val="0AFF2CEF"/>
    <w:rsid w:val="0B0913E5"/>
    <w:rsid w:val="0B5765F9"/>
    <w:rsid w:val="0B865F47"/>
    <w:rsid w:val="0B8C1B1F"/>
    <w:rsid w:val="0B9538FD"/>
    <w:rsid w:val="0BAD1192"/>
    <w:rsid w:val="0BAD71B3"/>
    <w:rsid w:val="0BE51336"/>
    <w:rsid w:val="0BED4CB0"/>
    <w:rsid w:val="0BF231FD"/>
    <w:rsid w:val="0C365D26"/>
    <w:rsid w:val="0C4546D1"/>
    <w:rsid w:val="0C7F684F"/>
    <w:rsid w:val="0C926C0E"/>
    <w:rsid w:val="0C9F192B"/>
    <w:rsid w:val="0CE93E91"/>
    <w:rsid w:val="0D1301AA"/>
    <w:rsid w:val="0D5375D8"/>
    <w:rsid w:val="0D5765C3"/>
    <w:rsid w:val="0DA25527"/>
    <w:rsid w:val="0DC71968"/>
    <w:rsid w:val="0DDB604E"/>
    <w:rsid w:val="0E3D7A37"/>
    <w:rsid w:val="0E4D5FDB"/>
    <w:rsid w:val="0E8349F6"/>
    <w:rsid w:val="0E977EBC"/>
    <w:rsid w:val="0EBF3A66"/>
    <w:rsid w:val="0ED622C1"/>
    <w:rsid w:val="0EEB1037"/>
    <w:rsid w:val="0F1A0D3E"/>
    <w:rsid w:val="0F2B5579"/>
    <w:rsid w:val="0F875194"/>
    <w:rsid w:val="0F9C2BF9"/>
    <w:rsid w:val="0F9F1622"/>
    <w:rsid w:val="0FD90D50"/>
    <w:rsid w:val="0FF919E8"/>
    <w:rsid w:val="0FFF68BE"/>
    <w:rsid w:val="10032E89"/>
    <w:rsid w:val="100B00B9"/>
    <w:rsid w:val="10496D85"/>
    <w:rsid w:val="1097593F"/>
    <w:rsid w:val="10A55492"/>
    <w:rsid w:val="10B24221"/>
    <w:rsid w:val="10DE00AE"/>
    <w:rsid w:val="11090CBE"/>
    <w:rsid w:val="11315D49"/>
    <w:rsid w:val="1141541E"/>
    <w:rsid w:val="119E4477"/>
    <w:rsid w:val="11C3770E"/>
    <w:rsid w:val="11EC7816"/>
    <w:rsid w:val="11EE2384"/>
    <w:rsid w:val="120750D5"/>
    <w:rsid w:val="12D84D32"/>
    <w:rsid w:val="12EE45DB"/>
    <w:rsid w:val="13265B19"/>
    <w:rsid w:val="132A3042"/>
    <w:rsid w:val="132E10A6"/>
    <w:rsid w:val="13320D89"/>
    <w:rsid w:val="134E76F8"/>
    <w:rsid w:val="135865DE"/>
    <w:rsid w:val="1361107C"/>
    <w:rsid w:val="138E164A"/>
    <w:rsid w:val="140C11B9"/>
    <w:rsid w:val="14234407"/>
    <w:rsid w:val="14414983"/>
    <w:rsid w:val="14416223"/>
    <w:rsid w:val="145471B2"/>
    <w:rsid w:val="145D390B"/>
    <w:rsid w:val="148D5688"/>
    <w:rsid w:val="148F3720"/>
    <w:rsid w:val="149B33B4"/>
    <w:rsid w:val="14F20A77"/>
    <w:rsid w:val="151178A9"/>
    <w:rsid w:val="151F6FD1"/>
    <w:rsid w:val="153F146C"/>
    <w:rsid w:val="155C2E79"/>
    <w:rsid w:val="15724EFA"/>
    <w:rsid w:val="15741653"/>
    <w:rsid w:val="162A4036"/>
    <w:rsid w:val="16A965A4"/>
    <w:rsid w:val="1716016C"/>
    <w:rsid w:val="172A594C"/>
    <w:rsid w:val="173E716F"/>
    <w:rsid w:val="178F2D09"/>
    <w:rsid w:val="17BE1DDA"/>
    <w:rsid w:val="17CC6A0A"/>
    <w:rsid w:val="17E57838"/>
    <w:rsid w:val="1858405C"/>
    <w:rsid w:val="187824D1"/>
    <w:rsid w:val="18A37E4E"/>
    <w:rsid w:val="18E57969"/>
    <w:rsid w:val="19064F55"/>
    <w:rsid w:val="190915E0"/>
    <w:rsid w:val="19145BB2"/>
    <w:rsid w:val="19183BFA"/>
    <w:rsid w:val="19462C0B"/>
    <w:rsid w:val="198435BA"/>
    <w:rsid w:val="19901BC2"/>
    <w:rsid w:val="19A93AB4"/>
    <w:rsid w:val="19CB4852"/>
    <w:rsid w:val="19CF6DDD"/>
    <w:rsid w:val="1A2F2592"/>
    <w:rsid w:val="1A3537A8"/>
    <w:rsid w:val="1A596955"/>
    <w:rsid w:val="1A597B8D"/>
    <w:rsid w:val="1A6B23B2"/>
    <w:rsid w:val="1A9C53F5"/>
    <w:rsid w:val="1AA03B9E"/>
    <w:rsid w:val="1B014BC8"/>
    <w:rsid w:val="1B0861D5"/>
    <w:rsid w:val="1B0B4F5E"/>
    <w:rsid w:val="1B265B1B"/>
    <w:rsid w:val="1B341A34"/>
    <w:rsid w:val="1B410FAC"/>
    <w:rsid w:val="1B5A38FC"/>
    <w:rsid w:val="1B7201C6"/>
    <w:rsid w:val="1B996AB5"/>
    <w:rsid w:val="1C4C534A"/>
    <w:rsid w:val="1C6806FF"/>
    <w:rsid w:val="1C8A116D"/>
    <w:rsid w:val="1CC06C0C"/>
    <w:rsid w:val="1CD86000"/>
    <w:rsid w:val="1D657BE0"/>
    <w:rsid w:val="1D6D016C"/>
    <w:rsid w:val="1DA20284"/>
    <w:rsid w:val="1DF35032"/>
    <w:rsid w:val="1E104964"/>
    <w:rsid w:val="1E2B08E2"/>
    <w:rsid w:val="1E516CBA"/>
    <w:rsid w:val="1E7870DA"/>
    <w:rsid w:val="1E970842"/>
    <w:rsid w:val="1EC20095"/>
    <w:rsid w:val="1EC202CD"/>
    <w:rsid w:val="1F0D343F"/>
    <w:rsid w:val="1F0F66ED"/>
    <w:rsid w:val="1F1F4554"/>
    <w:rsid w:val="1F2F2B27"/>
    <w:rsid w:val="1F354BC3"/>
    <w:rsid w:val="1F45594E"/>
    <w:rsid w:val="1F4B61B1"/>
    <w:rsid w:val="1F655519"/>
    <w:rsid w:val="1F6C6F92"/>
    <w:rsid w:val="1FA8563B"/>
    <w:rsid w:val="1FB47FE5"/>
    <w:rsid w:val="1FFE7D55"/>
    <w:rsid w:val="20077762"/>
    <w:rsid w:val="206744D3"/>
    <w:rsid w:val="208E2429"/>
    <w:rsid w:val="20E02EA2"/>
    <w:rsid w:val="20E61B24"/>
    <w:rsid w:val="2127495C"/>
    <w:rsid w:val="212D60B5"/>
    <w:rsid w:val="218864B0"/>
    <w:rsid w:val="219B7A86"/>
    <w:rsid w:val="21AF18B0"/>
    <w:rsid w:val="21B90303"/>
    <w:rsid w:val="21D93331"/>
    <w:rsid w:val="21DA0E0A"/>
    <w:rsid w:val="222C078D"/>
    <w:rsid w:val="22565B1F"/>
    <w:rsid w:val="227F0154"/>
    <w:rsid w:val="22D5234C"/>
    <w:rsid w:val="22E40FCA"/>
    <w:rsid w:val="22E438D3"/>
    <w:rsid w:val="23322DB3"/>
    <w:rsid w:val="23384B80"/>
    <w:rsid w:val="235E1E2A"/>
    <w:rsid w:val="235F602F"/>
    <w:rsid w:val="23906F61"/>
    <w:rsid w:val="23A929BC"/>
    <w:rsid w:val="23AF5771"/>
    <w:rsid w:val="23D572D0"/>
    <w:rsid w:val="23E13D08"/>
    <w:rsid w:val="23ED2254"/>
    <w:rsid w:val="24156667"/>
    <w:rsid w:val="24174242"/>
    <w:rsid w:val="24303AE9"/>
    <w:rsid w:val="24625169"/>
    <w:rsid w:val="24847085"/>
    <w:rsid w:val="250065BB"/>
    <w:rsid w:val="25204DF4"/>
    <w:rsid w:val="255B38F8"/>
    <w:rsid w:val="256A6A82"/>
    <w:rsid w:val="25A3610D"/>
    <w:rsid w:val="25AB36E7"/>
    <w:rsid w:val="25C44F66"/>
    <w:rsid w:val="25CB0EF0"/>
    <w:rsid w:val="25EB4823"/>
    <w:rsid w:val="26121966"/>
    <w:rsid w:val="269032A2"/>
    <w:rsid w:val="26D775C5"/>
    <w:rsid w:val="26D85334"/>
    <w:rsid w:val="26E97E56"/>
    <w:rsid w:val="27570644"/>
    <w:rsid w:val="27A106E6"/>
    <w:rsid w:val="27B16A6B"/>
    <w:rsid w:val="27EE1197"/>
    <w:rsid w:val="2815074A"/>
    <w:rsid w:val="282C1690"/>
    <w:rsid w:val="28320B84"/>
    <w:rsid w:val="2833294A"/>
    <w:rsid w:val="28437DDA"/>
    <w:rsid w:val="2860483F"/>
    <w:rsid w:val="28774585"/>
    <w:rsid w:val="28D72A5D"/>
    <w:rsid w:val="290015B3"/>
    <w:rsid w:val="290249E1"/>
    <w:rsid w:val="29AF0CB9"/>
    <w:rsid w:val="29AF1A75"/>
    <w:rsid w:val="29B53E55"/>
    <w:rsid w:val="29CF04EF"/>
    <w:rsid w:val="29F01698"/>
    <w:rsid w:val="2A0F1237"/>
    <w:rsid w:val="2A225000"/>
    <w:rsid w:val="2A3F71AD"/>
    <w:rsid w:val="2A6442DC"/>
    <w:rsid w:val="2A924C5C"/>
    <w:rsid w:val="2A955150"/>
    <w:rsid w:val="2A9F6439"/>
    <w:rsid w:val="2AAA7C46"/>
    <w:rsid w:val="2AB16785"/>
    <w:rsid w:val="2AB167AB"/>
    <w:rsid w:val="2B2765C6"/>
    <w:rsid w:val="2B2C0D1D"/>
    <w:rsid w:val="2B640F3F"/>
    <w:rsid w:val="2B6512A7"/>
    <w:rsid w:val="2B747266"/>
    <w:rsid w:val="2B767A26"/>
    <w:rsid w:val="2B840138"/>
    <w:rsid w:val="2BB213E2"/>
    <w:rsid w:val="2C402BAA"/>
    <w:rsid w:val="2C5A5E89"/>
    <w:rsid w:val="2D182BBA"/>
    <w:rsid w:val="2D227C11"/>
    <w:rsid w:val="2D5C284F"/>
    <w:rsid w:val="2DAF5C46"/>
    <w:rsid w:val="2DC3088A"/>
    <w:rsid w:val="2E075882"/>
    <w:rsid w:val="2E666342"/>
    <w:rsid w:val="2E7F7198"/>
    <w:rsid w:val="2ECC3677"/>
    <w:rsid w:val="2ED9184D"/>
    <w:rsid w:val="2F730437"/>
    <w:rsid w:val="2F890167"/>
    <w:rsid w:val="2F8D019F"/>
    <w:rsid w:val="2F990F3D"/>
    <w:rsid w:val="2FAA12FC"/>
    <w:rsid w:val="300B31DA"/>
    <w:rsid w:val="300B5BF4"/>
    <w:rsid w:val="301168D9"/>
    <w:rsid w:val="301E577B"/>
    <w:rsid w:val="306754DE"/>
    <w:rsid w:val="30996CAC"/>
    <w:rsid w:val="31537CE2"/>
    <w:rsid w:val="31584978"/>
    <w:rsid w:val="315F117C"/>
    <w:rsid w:val="31A17503"/>
    <w:rsid w:val="31A220CB"/>
    <w:rsid w:val="31B37CAB"/>
    <w:rsid w:val="321B63F4"/>
    <w:rsid w:val="32205622"/>
    <w:rsid w:val="323A7B32"/>
    <w:rsid w:val="32624AA0"/>
    <w:rsid w:val="32827174"/>
    <w:rsid w:val="32A4027C"/>
    <w:rsid w:val="32EC606A"/>
    <w:rsid w:val="32F934F3"/>
    <w:rsid w:val="33156B23"/>
    <w:rsid w:val="332F5843"/>
    <w:rsid w:val="33344670"/>
    <w:rsid w:val="336307DF"/>
    <w:rsid w:val="33C80A28"/>
    <w:rsid w:val="33EE0FA5"/>
    <w:rsid w:val="3456598C"/>
    <w:rsid w:val="349133C4"/>
    <w:rsid w:val="34973154"/>
    <w:rsid w:val="34A002C2"/>
    <w:rsid w:val="3518622E"/>
    <w:rsid w:val="355125B5"/>
    <w:rsid w:val="35926CC9"/>
    <w:rsid w:val="35AB6BAB"/>
    <w:rsid w:val="35D427A5"/>
    <w:rsid w:val="363D4729"/>
    <w:rsid w:val="366A4A1E"/>
    <w:rsid w:val="36712C4B"/>
    <w:rsid w:val="36940443"/>
    <w:rsid w:val="36B30099"/>
    <w:rsid w:val="36DB78C2"/>
    <w:rsid w:val="36E22A22"/>
    <w:rsid w:val="370D1512"/>
    <w:rsid w:val="372C2B4B"/>
    <w:rsid w:val="37381B40"/>
    <w:rsid w:val="37421D3A"/>
    <w:rsid w:val="37457E06"/>
    <w:rsid w:val="376C54A0"/>
    <w:rsid w:val="377B5749"/>
    <w:rsid w:val="378A33E3"/>
    <w:rsid w:val="3791727E"/>
    <w:rsid w:val="37996E9A"/>
    <w:rsid w:val="37C4767D"/>
    <w:rsid w:val="382968EF"/>
    <w:rsid w:val="382E0B25"/>
    <w:rsid w:val="38383180"/>
    <w:rsid w:val="384122F2"/>
    <w:rsid w:val="384B05D0"/>
    <w:rsid w:val="386376FA"/>
    <w:rsid w:val="38670F8E"/>
    <w:rsid w:val="38F369F8"/>
    <w:rsid w:val="39400995"/>
    <w:rsid w:val="39692946"/>
    <w:rsid w:val="39980A61"/>
    <w:rsid w:val="399F23AE"/>
    <w:rsid w:val="39AB005A"/>
    <w:rsid w:val="39BA6441"/>
    <w:rsid w:val="39FA1F02"/>
    <w:rsid w:val="3A262358"/>
    <w:rsid w:val="3A2F34A2"/>
    <w:rsid w:val="3A923958"/>
    <w:rsid w:val="3AA2115B"/>
    <w:rsid w:val="3B611718"/>
    <w:rsid w:val="3BB019E9"/>
    <w:rsid w:val="3BBF0995"/>
    <w:rsid w:val="3C1252BB"/>
    <w:rsid w:val="3C2174F7"/>
    <w:rsid w:val="3C234B1F"/>
    <w:rsid w:val="3C8A5C26"/>
    <w:rsid w:val="3CA57198"/>
    <w:rsid w:val="3CB62BB2"/>
    <w:rsid w:val="3CBB72E2"/>
    <w:rsid w:val="3CF30CF2"/>
    <w:rsid w:val="3D167F4E"/>
    <w:rsid w:val="3D281054"/>
    <w:rsid w:val="3D4D1DF5"/>
    <w:rsid w:val="3D587286"/>
    <w:rsid w:val="3D704765"/>
    <w:rsid w:val="3D803F98"/>
    <w:rsid w:val="3D9A663C"/>
    <w:rsid w:val="3DE85E18"/>
    <w:rsid w:val="3E022A8D"/>
    <w:rsid w:val="3E02477D"/>
    <w:rsid w:val="3E425FEB"/>
    <w:rsid w:val="3E560797"/>
    <w:rsid w:val="3E61429A"/>
    <w:rsid w:val="3E671A1A"/>
    <w:rsid w:val="3E6E16A2"/>
    <w:rsid w:val="3E787EC0"/>
    <w:rsid w:val="3EDF1D8E"/>
    <w:rsid w:val="3F2A0201"/>
    <w:rsid w:val="3F432B7C"/>
    <w:rsid w:val="3F7047DA"/>
    <w:rsid w:val="3F7B761E"/>
    <w:rsid w:val="3F7C549B"/>
    <w:rsid w:val="3FE103AA"/>
    <w:rsid w:val="40757CF1"/>
    <w:rsid w:val="407739D1"/>
    <w:rsid w:val="40A00827"/>
    <w:rsid w:val="40A501CA"/>
    <w:rsid w:val="41987667"/>
    <w:rsid w:val="419A35A9"/>
    <w:rsid w:val="41C2307F"/>
    <w:rsid w:val="41C907C8"/>
    <w:rsid w:val="422B4DCD"/>
    <w:rsid w:val="422E6FC2"/>
    <w:rsid w:val="424D4FA1"/>
    <w:rsid w:val="427E2455"/>
    <w:rsid w:val="42CC1EC8"/>
    <w:rsid w:val="42E0289C"/>
    <w:rsid w:val="43060CFE"/>
    <w:rsid w:val="43387876"/>
    <w:rsid w:val="43763E2B"/>
    <w:rsid w:val="43817136"/>
    <w:rsid w:val="439428CA"/>
    <w:rsid w:val="43D13014"/>
    <w:rsid w:val="43D649EF"/>
    <w:rsid w:val="43E074C1"/>
    <w:rsid w:val="44086085"/>
    <w:rsid w:val="44260FD2"/>
    <w:rsid w:val="44356DCA"/>
    <w:rsid w:val="443B1FD2"/>
    <w:rsid w:val="447173F3"/>
    <w:rsid w:val="448D1A96"/>
    <w:rsid w:val="44BB2C37"/>
    <w:rsid w:val="44BD03EE"/>
    <w:rsid w:val="44C431DC"/>
    <w:rsid w:val="44DB7139"/>
    <w:rsid w:val="454D71C1"/>
    <w:rsid w:val="45BC295D"/>
    <w:rsid w:val="45EC4200"/>
    <w:rsid w:val="466E4496"/>
    <w:rsid w:val="4686315A"/>
    <w:rsid w:val="46892BBC"/>
    <w:rsid w:val="469D7EE4"/>
    <w:rsid w:val="46AE3A1F"/>
    <w:rsid w:val="46B92261"/>
    <w:rsid w:val="46E3196A"/>
    <w:rsid w:val="46F80146"/>
    <w:rsid w:val="470B2AC8"/>
    <w:rsid w:val="474D47A0"/>
    <w:rsid w:val="475D2EAB"/>
    <w:rsid w:val="480013FA"/>
    <w:rsid w:val="489F2D2A"/>
    <w:rsid w:val="48B06BFF"/>
    <w:rsid w:val="48C12FA8"/>
    <w:rsid w:val="48C974CD"/>
    <w:rsid w:val="48F56977"/>
    <w:rsid w:val="48FE6F68"/>
    <w:rsid w:val="49002544"/>
    <w:rsid w:val="494B066D"/>
    <w:rsid w:val="49A745DA"/>
    <w:rsid w:val="49B96932"/>
    <w:rsid w:val="49C152B8"/>
    <w:rsid w:val="49E70B93"/>
    <w:rsid w:val="4A114DC3"/>
    <w:rsid w:val="4A1F6149"/>
    <w:rsid w:val="4A4217BD"/>
    <w:rsid w:val="4A70558C"/>
    <w:rsid w:val="4A7D1893"/>
    <w:rsid w:val="4A7E72C5"/>
    <w:rsid w:val="4A8116A2"/>
    <w:rsid w:val="4AD429E8"/>
    <w:rsid w:val="4B051A8F"/>
    <w:rsid w:val="4B41643A"/>
    <w:rsid w:val="4B451D68"/>
    <w:rsid w:val="4B503062"/>
    <w:rsid w:val="4B8C3791"/>
    <w:rsid w:val="4BA72DF1"/>
    <w:rsid w:val="4BD323A3"/>
    <w:rsid w:val="4C222BB1"/>
    <w:rsid w:val="4C434FD7"/>
    <w:rsid w:val="4C64034E"/>
    <w:rsid w:val="4C7F74D9"/>
    <w:rsid w:val="4C8B1FE0"/>
    <w:rsid w:val="4CA56AC5"/>
    <w:rsid w:val="4CB438BF"/>
    <w:rsid w:val="4CD87E56"/>
    <w:rsid w:val="4CDB21E4"/>
    <w:rsid w:val="4CE165EA"/>
    <w:rsid w:val="4CED0918"/>
    <w:rsid w:val="4CF8644F"/>
    <w:rsid w:val="4D250A85"/>
    <w:rsid w:val="4D371421"/>
    <w:rsid w:val="4D916C88"/>
    <w:rsid w:val="4D944BC4"/>
    <w:rsid w:val="4DD264B1"/>
    <w:rsid w:val="4E4406E0"/>
    <w:rsid w:val="4E4A05E6"/>
    <w:rsid w:val="4E741C67"/>
    <w:rsid w:val="4E8D5CDA"/>
    <w:rsid w:val="4EA14A8F"/>
    <w:rsid w:val="4EB76DEC"/>
    <w:rsid w:val="4EBE1FBE"/>
    <w:rsid w:val="4F0A4961"/>
    <w:rsid w:val="4F6B7701"/>
    <w:rsid w:val="4F87393F"/>
    <w:rsid w:val="4F8D5A4C"/>
    <w:rsid w:val="4FC60E5C"/>
    <w:rsid w:val="4FCD5DFA"/>
    <w:rsid w:val="506A6248"/>
    <w:rsid w:val="507401F8"/>
    <w:rsid w:val="50F833E1"/>
    <w:rsid w:val="51976D2F"/>
    <w:rsid w:val="523B50EA"/>
    <w:rsid w:val="52556ABC"/>
    <w:rsid w:val="52572E78"/>
    <w:rsid w:val="531D2AE0"/>
    <w:rsid w:val="533A717A"/>
    <w:rsid w:val="536B2D4A"/>
    <w:rsid w:val="53815B40"/>
    <w:rsid w:val="538D3D06"/>
    <w:rsid w:val="539D331F"/>
    <w:rsid w:val="53C81F2E"/>
    <w:rsid w:val="53D915D5"/>
    <w:rsid w:val="53DE35C7"/>
    <w:rsid w:val="53E22D93"/>
    <w:rsid w:val="53F74216"/>
    <w:rsid w:val="542659DD"/>
    <w:rsid w:val="5455120E"/>
    <w:rsid w:val="54602F32"/>
    <w:rsid w:val="54786E76"/>
    <w:rsid w:val="55014117"/>
    <w:rsid w:val="552C453D"/>
    <w:rsid w:val="55CF5E06"/>
    <w:rsid w:val="55EE427B"/>
    <w:rsid w:val="56C449FF"/>
    <w:rsid w:val="56C76AAB"/>
    <w:rsid w:val="56DB3E7C"/>
    <w:rsid w:val="5710048E"/>
    <w:rsid w:val="573A488D"/>
    <w:rsid w:val="57461184"/>
    <w:rsid w:val="57556C9E"/>
    <w:rsid w:val="575B1E0E"/>
    <w:rsid w:val="577D1E99"/>
    <w:rsid w:val="578E0AFC"/>
    <w:rsid w:val="579F1AD7"/>
    <w:rsid w:val="57B67612"/>
    <w:rsid w:val="57CC4FCC"/>
    <w:rsid w:val="57D0403A"/>
    <w:rsid w:val="57E45D4E"/>
    <w:rsid w:val="57ED5CDF"/>
    <w:rsid w:val="57FD76F8"/>
    <w:rsid w:val="580A29BF"/>
    <w:rsid w:val="587428B8"/>
    <w:rsid w:val="58785CE2"/>
    <w:rsid w:val="589C6BA5"/>
    <w:rsid w:val="58A34B93"/>
    <w:rsid w:val="58DA37F9"/>
    <w:rsid w:val="595B0DDA"/>
    <w:rsid w:val="59AA4D78"/>
    <w:rsid w:val="59AA62F4"/>
    <w:rsid w:val="59B740D8"/>
    <w:rsid w:val="59D9549F"/>
    <w:rsid w:val="5A021C08"/>
    <w:rsid w:val="5A19372F"/>
    <w:rsid w:val="5A203F39"/>
    <w:rsid w:val="5A867775"/>
    <w:rsid w:val="5AE36910"/>
    <w:rsid w:val="5AE97C2F"/>
    <w:rsid w:val="5AF3794F"/>
    <w:rsid w:val="5AFC504A"/>
    <w:rsid w:val="5B100A47"/>
    <w:rsid w:val="5B217779"/>
    <w:rsid w:val="5BAB505D"/>
    <w:rsid w:val="5BB81329"/>
    <w:rsid w:val="5C25210E"/>
    <w:rsid w:val="5C5C6691"/>
    <w:rsid w:val="5C5D3488"/>
    <w:rsid w:val="5C76767E"/>
    <w:rsid w:val="5C9C7357"/>
    <w:rsid w:val="5D707552"/>
    <w:rsid w:val="5D953755"/>
    <w:rsid w:val="5D977710"/>
    <w:rsid w:val="5DAB2F6E"/>
    <w:rsid w:val="5DBE666B"/>
    <w:rsid w:val="5DCC6556"/>
    <w:rsid w:val="5DF3294E"/>
    <w:rsid w:val="5E08149D"/>
    <w:rsid w:val="5E2866E9"/>
    <w:rsid w:val="5E3C1E73"/>
    <w:rsid w:val="5E6159B0"/>
    <w:rsid w:val="5E6413B4"/>
    <w:rsid w:val="5E667320"/>
    <w:rsid w:val="5EC72FC2"/>
    <w:rsid w:val="5F161864"/>
    <w:rsid w:val="5F4677CB"/>
    <w:rsid w:val="5F5E2F1C"/>
    <w:rsid w:val="5F727E2D"/>
    <w:rsid w:val="5F74021C"/>
    <w:rsid w:val="5F76218B"/>
    <w:rsid w:val="5F9D185D"/>
    <w:rsid w:val="60491203"/>
    <w:rsid w:val="606B2388"/>
    <w:rsid w:val="608701F9"/>
    <w:rsid w:val="60EB3EB4"/>
    <w:rsid w:val="60ED4B73"/>
    <w:rsid w:val="61151E68"/>
    <w:rsid w:val="6119299E"/>
    <w:rsid w:val="61285748"/>
    <w:rsid w:val="613961F2"/>
    <w:rsid w:val="613F3A14"/>
    <w:rsid w:val="61A6666E"/>
    <w:rsid w:val="61DE5C54"/>
    <w:rsid w:val="61EC7BBD"/>
    <w:rsid w:val="61F110E0"/>
    <w:rsid w:val="620855FA"/>
    <w:rsid w:val="62301EB9"/>
    <w:rsid w:val="62474475"/>
    <w:rsid w:val="627C4BE3"/>
    <w:rsid w:val="628C6894"/>
    <w:rsid w:val="62D27F63"/>
    <w:rsid w:val="62D3127B"/>
    <w:rsid w:val="63285DA6"/>
    <w:rsid w:val="637720F3"/>
    <w:rsid w:val="63796E0B"/>
    <w:rsid w:val="638B67E3"/>
    <w:rsid w:val="638F2D54"/>
    <w:rsid w:val="639D0030"/>
    <w:rsid w:val="63C76FF4"/>
    <w:rsid w:val="63D941AF"/>
    <w:rsid w:val="63E637DB"/>
    <w:rsid w:val="63EE30F7"/>
    <w:rsid w:val="64127C2E"/>
    <w:rsid w:val="6415153B"/>
    <w:rsid w:val="641E706A"/>
    <w:rsid w:val="64561D75"/>
    <w:rsid w:val="647354BA"/>
    <w:rsid w:val="64AC6538"/>
    <w:rsid w:val="64C2619E"/>
    <w:rsid w:val="650F15B2"/>
    <w:rsid w:val="650F18F4"/>
    <w:rsid w:val="651D1E13"/>
    <w:rsid w:val="653B4E44"/>
    <w:rsid w:val="65672C3C"/>
    <w:rsid w:val="658005A4"/>
    <w:rsid w:val="65CF6936"/>
    <w:rsid w:val="66037100"/>
    <w:rsid w:val="66660F47"/>
    <w:rsid w:val="6675415F"/>
    <w:rsid w:val="668939E0"/>
    <w:rsid w:val="669F38AC"/>
    <w:rsid w:val="66C959C1"/>
    <w:rsid w:val="66E62E69"/>
    <w:rsid w:val="672516DE"/>
    <w:rsid w:val="67334772"/>
    <w:rsid w:val="67534EC6"/>
    <w:rsid w:val="67652035"/>
    <w:rsid w:val="677522D6"/>
    <w:rsid w:val="67887859"/>
    <w:rsid w:val="67C257A4"/>
    <w:rsid w:val="67DB30FE"/>
    <w:rsid w:val="681414F9"/>
    <w:rsid w:val="68157999"/>
    <w:rsid w:val="686000D4"/>
    <w:rsid w:val="68A91922"/>
    <w:rsid w:val="68AF050A"/>
    <w:rsid w:val="68B72EA4"/>
    <w:rsid w:val="68B85908"/>
    <w:rsid w:val="68E560B8"/>
    <w:rsid w:val="691C6226"/>
    <w:rsid w:val="695C7538"/>
    <w:rsid w:val="697833D4"/>
    <w:rsid w:val="699279EE"/>
    <w:rsid w:val="69967834"/>
    <w:rsid w:val="69A6780F"/>
    <w:rsid w:val="69B217CD"/>
    <w:rsid w:val="69BC2387"/>
    <w:rsid w:val="69C403F0"/>
    <w:rsid w:val="6A0C1108"/>
    <w:rsid w:val="6A372207"/>
    <w:rsid w:val="6A4C7E5E"/>
    <w:rsid w:val="6A5367BF"/>
    <w:rsid w:val="6A592CA2"/>
    <w:rsid w:val="6A5951B7"/>
    <w:rsid w:val="6A610A58"/>
    <w:rsid w:val="6A627912"/>
    <w:rsid w:val="6A8937FF"/>
    <w:rsid w:val="6AB260F4"/>
    <w:rsid w:val="6ABE50E7"/>
    <w:rsid w:val="6AD870D3"/>
    <w:rsid w:val="6B65356E"/>
    <w:rsid w:val="6B667E5B"/>
    <w:rsid w:val="6BEE55AA"/>
    <w:rsid w:val="6C5A7CE1"/>
    <w:rsid w:val="6C804395"/>
    <w:rsid w:val="6C851BD2"/>
    <w:rsid w:val="6CE607D0"/>
    <w:rsid w:val="6CEC1906"/>
    <w:rsid w:val="6D145C67"/>
    <w:rsid w:val="6D2E2828"/>
    <w:rsid w:val="6D3C291C"/>
    <w:rsid w:val="6D4F7683"/>
    <w:rsid w:val="6D5D6C70"/>
    <w:rsid w:val="6D602747"/>
    <w:rsid w:val="6D8C0EDC"/>
    <w:rsid w:val="6D993112"/>
    <w:rsid w:val="6DDC7CA1"/>
    <w:rsid w:val="6DE12623"/>
    <w:rsid w:val="6DE45C04"/>
    <w:rsid w:val="6DE9660A"/>
    <w:rsid w:val="6E0158B4"/>
    <w:rsid w:val="6E0C2A04"/>
    <w:rsid w:val="6E5032C0"/>
    <w:rsid w:val="6E724B61"/>
    <w:rsid w:val="6E7B05C1"/>
    <w:rsid w:val="6EDA7785"/>
    <w:rsid w:val="6EEC5936"/>
    <w:rsid w:val="6EF71DB5"/>
    <w:rsid w:val="6F0C0843"/>
    <w:rsid w:val="6F4F395D"/>
    <w:rsid w:val="6F672929"/>
    <w:rsid w:val="6F8A681A"/>
    <w:rsid w:val="6F914688"/>
    <w:rsid w:val="6FB9103B"/>
    <w:rsid w:val="70022C10"/>
    <w:rsid w:val="701A528C"/>
    <w:rsid w:val="70424361"/>
    <w:rsid w:val="705752DB"/>
    <w:rsid w:val="706F12FB"/>
    <w:rsid w:val="709F178D"/>
    <w:rsid w:val="70B47FF1"/>
    <w:rsid w:val="70DC561F"/>
    <w:rsid w:val="7132045C"/>
    <w:rsid w:val="71676D82"/>
    <w:rsid w:val="71837695"/>
    <w:rsid w:val="71890B2D"/>
    <w:rsid w:val="71AA5F29"/>
    <w:rsid w:val="72142268"/>
    <w:rsid w:val="72193F77"/>
    <w:rsid w:val="7234693D"/>
    <w:rsid w:val="72417C89"/>
    <w:rsid w:val="726406D6"/>
    <w:rsid w:val="72875FF9"/>
    <w:rsid w:val="72A3650D"/>
    <w:rsid w:val="72CD2958"/>
    <w:rsid w:val="72F27534"/>
    <w:rsid w:val="730012CC"/>
    <w:rsid w:val="736142A5"/>
    <w:rsid w:val="73741576"/>
    <w:rsid w:val="73804172"/>
    <w:rsid w:val="73905217"/>
    <w:rsid w:val="73A23807"/>
    <w:rsid w:val="744822A5"/>
    <w:rsid w:val="750440FA"/>
    <w:rsid w:val="75237AE9"/>
    <w:rsid w:val="754928BD"/>
    <w:rsid w:val="754F5FC3"/>
    <w:rsid w:val="75B6212E"/>
    <w:rsid w:val="75BE1219"/>
    <w:rsid w:val="75E25FD5"/>
    <w:rsid w:val="75F07ADF"/>
    <w:rsid w:val="760B6501"/>
    <w:rsid w:val="761D6450"/>
    <w:rsid w:val="76277676"/>
    <w:rsid w:val="76695D86"/>
    <w:rsid w:val="76C34494"/>
    <w:rsid w:val="76D954E4"/>
    <w:rsid w:val="76E30BDF"/>
    <w:rsid w:val="77807AF8"/>
    <w:rsid w:val="77A212FD"/>
    <w:rsid w:val="77B07646"/>
    <w:rsid w:val="77DA77C8"/>
    <w:rsid w:val="77DB2FEE"/>
    <w:rsid w:val="77DE0AE2"/>
    <w:rsid w:val="77FD544D"/>
    <w:rsid w:val="78141C25"/>
    <w:rsid w:val="786027C3"/>
    <w:rsid w:val="788D5BAC"/>
    <w:rsid w:val="78B13DCD"/>
    <w:rsid w:val="78D14A87"/>
    <w:rsid w:val="78D30C3E"/>
    <w:rsid w:val="78E34A16"/>
    <w:rsid w:val="78EB3273"/>
    <w:rsid w:val="78F00E7F"/>
    <w:rsid w:val="78F15E69"/>
    <w:rsid w:val="7927124A"/>
    <w:rsid w:val="796458B6"/>
    <w:rsid w:val="796617E1"/>
    <w:rsid w:val="796E4ED0"/>
    <w:rsid w:val="79B75450"/>
    <w:rsid w:val="79F90970"/>
    <w:rsid w:val="7AA96383"/>
    <w:rsid w:val="7AFE0C76"/>
    <w:rsid w:val="7B0A2CEA"/>
    <w:rsid w:val="7B344E52"/>
    <w:rsid w:val="7B7C429C"/>
    <w:rsid w:val="7BCF4A70"/>
    <w:rsid w:val="7BFA4C35"/>
    <w:rsid w:val="7C0176CC"/>
    <w:rsid w:val="7C517208"/>
    <w:rsid w:val="7C6B608E"/>
    <w:rsid w:val="7C8F02DB"/>
    <w:rsid w:val="7CB02E03"/>
    <w:rsid w:val="7CB364DF"/>
    <w:rsid w:val="7CC13C80"/>
    <w:rsid w:val="7CCA3227"/>
    <w:rsid w:val="7CCE7350"/>
    <w:rsid w:val="7CDD712A"/>
    <w:rsid w:val="7D673F14"/>
    <w:rsid w:val="7D6B753A"/>
    <w:rsid w:val="7DC830ED"/>
    <w:rsid w:val="7E2171AA"/>
    <w:rsid w:val="7E2E2F03"/>
    <w:rsid w:val="7E2F7BA1"/>
    <w:rsid w:val="7E310917"/>
    <w:rsid w:val="7E537CA7"/>
    <w:rsid w:val="7E6153E0"/>
    <w:rsid w:val="7EC150D2"/>
    <w:rsid w:val="7ED31518"/>
    <w:rsid w:val="7EEF4A93"/>
    <w:rsid w:val="7F215D1B"/>
    <w:rsid w:val="7F717220"/>
    <w:rsid w:val="7FBF7002"/>
    <w:rsid w:val="7FC507FD"/>
    <w:rsid w:val="7FE85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96FBE"/>
      <w:u w:val="none"/>
    </w:rPr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296FBE"/>
      <w:u w:val="none"/>
    </w:rPr>
  </w:style>
  <w:style w:type="character" w:styleId="13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6">
    <w:name w:val="button"/>
    <w:basedOn w:val="7"/>
    <w:qFormat/>
    <w:uiPriority w:val="0"/>
  </w:style>
  <w:style w:type="character" w:customStyle="1" w:styleId="17">
    <w:name w:val="xdrichtextbox2"/>
    <w:basedOn w:val="7"/>
    <w:qFormat/>
    <w:uiPriority w:val="0"/>
  </w:style>
  <w:style w:type="character" w:customStyle="1" w:styleId="18">
    <w:name w:val="ico16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00FF00"/>
      <w:shd w:val="clear" w:color="auto" w:fill="111111"/>
    </w:rPr>
  </w:style>
  <w:style w:type="character" w:customStyle="1" w:styleId="20">
    <w:name w:val="ico161"/>
    <w:basedOn w:val="7"/>
    <w:qFormat/>
    <w:uiPriority w:val="0"/>
  </w:style>
  <w:style w:type="character" w:customStyle="1" w:styleId="21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3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4">
    <w:name w:val="active3"/>
    <w:basedOn w:val="7"/>
    <w:qFormat/>
    <w:uiPriority w:val="0"/>
    <w:rPr>
      <w:color w:val="00FF00"/>
      <w:shd w:val="clear" w:color="auto" w:fill="111111"/>
    </w:rPr>
  </w:style>
  <w:style w:type="character" w:customStyle="1" w:styleId="25">
    <w:name w:val="icontext12"/>
    <w:basedOn w:val="7"/>
    <w:qFormat/>
    <w:uiPriority w:val="0"/>
  </w:style>
  <w:style w:type="character" w:customStyle="1" w:styleId="26">
    <w:name w:val="after"/>
    <w:basedOn w:val="7"/>
    <w:qFormat/>
    <w:uiPriority w:val="0"/>
    <w:rPr>
      <w:sz w:val="16"/>
      <w:szCs w:val="0"/>
    </w:rPr>
  </w:style>
  <w:style w:type="character" w:customStyle="1" w:styleId="27">
    <w:name w:val="pagechatarealistclose_box"/>
    <w:basedOn w:val="7"/>
    <w:qFormat/>
    <w:uiPriority w:val="0"/>
  </w:style>
  <w:style w:type="character" w:customStyle="1" w:styleId="28">
    <w:name w:val="browse_class&gt;span"/>
    <w:basedOn w:val="7"/>
    <w:qFormat/>
    <w:uiPriority w:val="0"/>
  </w:style>
  <w:style w:type="character" w:customStyle="1" w:styleId="2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30">
    <w:name w:val="hilite5"/>
    <w:basedOn w:val="7"/>
    <w:qFormat/>
    <w:uiPriority w:val="0"/>
    <w:rPr>
      <w:color w:val="FFFFFF"/>
      <w:shd w:val="clear" w:color="auto" w:fill="666666"/>
    </w:rPr>
  </w:style>
  <w:style w:type="character" w:customStyle="1" w:styleId="31">
    <w:name w:val="ico16"/>
    <w:basedOn w:val="7"/>
    <w:qFormat/>
    <w:uiPriority w:val="0"/>
  </w:style>
  <w:style w:type="character" w:customStyle="1" w:styleId="32">
    <w:name w:val="button4"/>
    <w:basedOn w:val="7"/>
    <w:qFormat/>
    <w:uiPriority w:val="0"/>
  </w:style>
  <w:style w:type="character" w:customStyle="1" w:styleId="33">
    <w:name w:val="active7"/>
    <w:basedOn w:val="7"/>
    <w:qFormat/>
    <w:uiPriority w:val="0"/>
    <w:rPr>
      <w:color w:val="00FF00"/>
      <w:shd w:val="clear" w:color="auto" w:fill="111111"/>
    </w:rPr>
  </w:style>
  <w:style w:type="character" w:customStyle="1" w:styleId="34">
    <w:name w:val="icontext1"/>
    <w:basedOn w:val="7"/>
    <w:qFormat/>
    <w:uiPriority w:val="0"/>
  </w:style>
  <w:style w:type="character" w:customStyle="1" w:styleId="35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36">
    <w:name w:val="cdropleft"/>
    <w:basedOn w:val="7"/>
    <w:qFormat/>
    <w:uiPriority w:val="0"/>
  </w:style>
  <w:style w:type="character" w:customStyle="1" w:styleId="37">
    <w:name w:val="hilite6"/>
    <w:basedOn w:val="7"/>
    <w:qFormat/>
    <w:uiPriority w:val="0"/>
    <w:rPr>
      <w:color w:val="FFFFFF"/>
      <w:shd w:val="clear" w:color="auto" w:fill="666666"/>
    </w:rPr>
  </w:style>
  <w:style w:type="character" w:customStyle="1" w:styleId="38">
    <w:name w:val="iconline21"/>
    <w:basedOn w:val="7"/>
    <w:qFormat/>
    <w:uiPriority w:val="0"/>
  </w:style>
  <w:style w:type="character" w:customStyle="1" w:styleId="39">
    <w:name w:val="edit_class"/>
    <w:basedOn w:val="7"/>
    <w:qFormat/>
    <w:uiPriority w:val="0"/>
  </w:style>
  <w:style w:type="character" w:customStyle="1" w:styleId="40">
    <w:name w:val="first-child"/>
    <w:basedOn w:val="7"/>
    <w:qFormat/>
    <w:uiPriority w:val="0"/>
  </w:style>
  <w:style w:type="character" w:customStyle="1" w:styleId="41">
    <w:name w:val="hover"/>
    <w:basedOn w:val="7"/>
    <w:qFormat/>
    <w:uiPriority w:val="0"/>
    <w:rPr>
      <w:color w:val="FFFFFF"/>
    </w:rPr>
  </w:style>
  <w:style w:type="character" w:customStyle="1" w:styleId="42">
    <w:name w:val="drapbtn"/>
    <w:basedOn w:val="7"/>
    <w:qFormat/>
    <w:uiPriority w:val="0"/>
  </w:style>
  <w:style w:type="character" w:customStyle="1" w:styleId="43">
    <w:name w:val="biggerthanmax"/>
    <w:basedOn w:val="7"/>
    <w:qFormat/>
    <w:uiPriority w:val="0"/>
    <w:rPr>
      <w:shd w:val="clear" w:color="auto" w:fill="FFFF00"/>
    </w:rPr>
  </w:style>
  <w:style w:type="character" w:customStyle="1" w:styleId="44">
    <w:name w:val="button3"/>
    <w:basedOn w:val="7"/>
    <w:qFormat/>
    <w:uiPriority w:val="0"/>
  </w:style>
  <w:style w:type="character" w:customStyle="1" w:styleId="45">
    <w:name w:val="ico1657"/>
    <w:basedOn w:val="7"/>
    <w:qFormat/>
    <w:uiPriority w:val="0"/>
  </w:style>
  <w:style w:type="character" w:customStyle="1" w:styleId="46">
    <w:name w:val="ico1660"/>
    <w:basedOn w:val="7"/>
    <w:qFormat/>
    <w:uiPriority w:val="0"/>
  </w:style>
  <w:style w:type="character" w:customStyle="1" w:styleId="47">
    <w:name w:val="icontext2"/>
    <w:basedOn w:val="7"/>
    <w:qFormat/>
    <w:uiPriority w:val="0"/>
  </w:style>
  <w:style w:type="character" w:customStyle="1" w:styleId="48">
    <w:name w:val="ico1658"/>
    <w:basedOn w:val="7"/>
    <w:qFormat/>
    <w:uiPriority w:val="0"/>
  </w:style>
  <w:style w:type="character" w:customStyle="1" w:styleId="49">
    <w:name w:val="hilite4"/>
    <w:basedOn w:val="7"/>
    <w:qFormat/>
    <w:uiPriority w:val="0"/>
    <w:rPr>
      <w:color w:val="FFFFFF"/>
      <w:shd w:val="clear" w:color="auto" w:fill="666666"/>
    </w:rPr>
  </w:style>
  <w:style w:type="character" w:customStyle="1" w:styleId="50">
    <w:name w:val="moreaction32"/>
    <w:basedOn w:val="7"/>
    <w:qFormat/>
    <w:uiPriority w:val="0"/>
  </w:style>
  <w:style w:type="character" w:customStyle="1" w:styleId="51">
    <w:name w:val="hover45"/>
    <w:basedOn w:val="7"/>
    <w:qFormat/>
    <w:uiPriority w:val="0"/>
    <w:rPr>
      <w:color w:val="FFFFFF"/>
    </w:rPr>
  </w:style>
  <w:style w:type="character" w:customStyle="1" w:styleId="52">
    <w:name w:val="estimate_gray"/>
    <w:basedOn w:val="7"/>
    <w:qFormat/>
    <w:uiPriority w:val="0"/>
    <w:rPr>
      <w:color w:val="FFFFFF"/>
    </w:rPr>
  </w:style>
  <w:style w:type="character" w:customStyle="1" w:styleId="53">
    <w:name w:val="design_class"/>
    <w:basedOn w:val="7"/>
    <w:qFormat/>
    <w:uiPriority w:val="0"/>
  </w:style>
  <w:style w:type="character" w:customStyle="1" w:styleId="54">
    <w:name w:val="ico1659"/>
    <w:basedOn w:val="7"/>
    <w:qFormat/>
    <w:uiPriority w:val="0"/>
  </w:style>
  <w:style w:type="character" w:customStyle="1" w:styleId="55">
    <w:name w:val="w32"/>
    <w:basedOn w:val="7"/>
    <w:qFormat/>
    <w:uiPriority w:val="0"/>
  </w:style>
  <w:style w:type="character" w:customStyle="1" w:styleId="56">
    <w:name w:val="xdrichtextbox"/>
    <w:qFormat/>
    <w:uiPriority w:val="0"/>
  </w:style>
  <w:style w:type="character" w:customStyle="1" w:styleId="57">
    <w:name w:val="hilite"/>
    <w:basedOn w:val="7"/>
    <w:qFormat/>
    <w:uiPriority w:val="0"/>
    <w:rPr>
      <w:color w:val="FFFFFF"/>
      <w:shd w:val="clear" w:color="auto" w:fill="666666"/>
    </w:rPr>
  </w:style>
  <w:style w:type="character" w:customStyle="1" w:styleId="58">
    <w:name w:val="icontext3"/>
    <w:basedOn w:val="7"/>
    <w:qFormat/>
    <w:uiPriority w:val="0"/>
  </w:style>
  <w:style w:type="character" w:customStyle="1" w:styleId="59">
    <w:name w:val="icontext11"/>
    <w:basedOn w:val="7"/>
    <w:qFormat/>
    <w:uiPriority w:val="0"/>
  </w:style>
  <w:style w:type="character" w:customStyle="1" w:styleId="60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61">
    <w:name w:val="hover44"/>
    <w:basedOn w:val="7"/>
    <w:qFormat/>
    <w:uiPriority w:val="0"/>
    <w:rPr>
      <w:color w:val="FFFFFF"/>
    </w:rPr>
  </w:style>
  <w:style w:type="character" w:customStyle="1" w:styleId="62">
    <w:name w:val="liked_gray"/>
    <w:basedOn w:val="7"/>
    <w:qFormat/>
    <w:uiPriority w:val="0"/>
    <w:rPr>
      <w:color w:val="FFFFFF"/>
    </w:rPr>
  </w:style>
  <w:style w:type="character" w:customStyle="1" w:styleId="63">
    <w:name w:val="choosename"/>
    <w:basedOn w:val="7"/>
    <w:qFormat/>
    <w:uiPriority w:val="0"/>
  </w:style>
  <w:style w:type="character" w:customStyle="1" w:styleId="64">
    <w:name w:val="active8"/>
    <w:basedOn w:val="7"/>
    <w:qFormat/>
    <w:uiPriority w:val="0"/>
    <w:rPr>
      <w:color w:val="00FF00"/>
      <w:shd w:val="clear" w:color="auto" w:fill="111111"/>
    </w:rPr>
  </w:style>
  <w:style w:type="character" w:customStyle="1" w:styleId="65">
    <w:name w:val="cy"/>
    <w:basedOn w:val="7"/>
    <w:qFormat/>
    <w:uiPriority w:val="0"/>
  </w:style>
  <w:style w:type="character" w:customStyle="1" w:styleId="66">
    <w:name w:val="iconline2"/>
    <w:basedOn w:val="7"/>
    <w:qFormat/>
    <w:uiPriority w:val="0"/>
  </w:style>
  <w:style w:type="character" w:customStyle="1" w:styleId="67">
    <w:name w:val="hover41"/>
    <w:basedOn w:val="7"/>
    <w:qFormat/>
    <w:uiPriority w:val="0"/>
    <w:rPr>
      <w:color w:val="FFFFFF"/>
    </w:rPr>
  </w:style>
  <w:style w:type="character" w:customStyle="1" w:styleId="68">
    <w:name w:val="hover43"/>
    <w:basedOn w:val="7"/>
    <w:qFormat/>
    <w:uiPriority w:val="0"/>
    <w:rPr>
      <w:color w:val="FFFFFF"/>
    </w:rPr>
  </w:style>
  <w:style w:type="character" w:customStyle="1" w:styleId="69">
    <w:name w:val="cdropright"/>
    <w:basedOn w:val="7"/>
    <w:qFormat/>
    <w:uiPriority w:val="0"/>
  </w:style>
  <w:style w:type="character" w:customStyle="1" w:styleId="70">
    <w:name w:val="pagechatarealistclose_box1"/>
    <w:basedOn w:val="7"/>
    <w:qFormat/>
    <w:uiPriority w:val="0"/>
  </w:style>
  <w:style w:type="character" w:customStyle="1" w:styleId="71">
    <w:name w:val="estimate_gray1"/>
    <w:basedOn w:val="7"/>
    <w:qFormat/>
    <w:uiPriority w:val="0"/>
  </w:style>
  <w:style w:type="character" w:customStyle="1" w:styleId="72">
    <w:name w:val="hover39"/>
    <w:basedOn w:val="7"/>
    <w:qFormat/>
    <w:uiPriority w:val="0"/>
    <w:rPr>
      <w:color w:val="FFFFFF"/>
    </w:rPr>
  </w:style>
  <w:style w:type="character" w:customStyle="1" w:styleId="73">
    <w:name w:val="tmpztreemove_arrow"/>
    <w:basedOn w:val="7"/>
    <w:qFormat/>
    <w:uiPriority w:val="0"/>
  </w:style>
  <w:style w:type="character" w:customStyle="1" w:styleId="74">
    <w:name w:val="active2"/>
    <w:basedOn w:val="7"/>
    <w:qFormat/>
    <w:uiPriority w:val="0"/>
    <w:rPr>
      <w:color w:val="00FF00"/>
      <w:shd w:val="clear" w:color="auto" w:fill="111111"/>
    </w:rPr>
  </w:style>
  <w:style w:type="character" w:customStyle="1" w:styleId="75">
    <w:name w:val="hover46"/>
    <w:basedOn w:val="7"/>
    <w:qFormat/>
    <w:uiPriority w:val="0"/>
    <w:rPr>
      <w:color w:val="FFFFFF"/>
    </w:rPr>
  </w:style>
  <w:style w:type="character" w:customStyle="1" w:styleId="76">
    <w:name w:val="ico1656"/>
    <w:basedOn w:val="7"/>
    <w:qFormat/>
    <w:uiPriority w:val="0"/>
  </w:style>
  <w:style w:type="paragraph" w:customStyle="1" w:styleId="77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9">
    <w:name w:val="hover42"/>
    <w:basedOn w:val="7"/>
    <w:qFormat/>
    <w:uiPriority w:val="0"/>
    <w:rPr>
      <w:color w:val="FFFFFF"/>
    </w:rPr>
  </w:style>
  <w:style w:type="character" w:customStyle="1" w:styleId="80">
    <w:name w:val="ico1655"/>
    <w:basedOn w:val="7"/>
    <w:qFormat/>
    <w:uiPriority w:val="0"/>
  </w:style>
  <w:style w:type="character" w:customStyle="1" w:styleId="81">
    <w:name w:val="active1"/>
    <w:basedOn w:val="7"/>
    <w:qFormat/>
    <w:uiPriority w:val="0"/>
    <w:rPr>
      <w:color w:val="00FF00"/>
      <w:shd w:val="clear" w:color="auto" w:fill="111111"/>
    </w:rPr>
  </w:style>
  <w:style w:type="character" w:customStyle="1" w:styleId="82">
    <w:name w:val="ico1661"/>
    <w:basedOn w:val="7"/>
    <w:qFormat/>
    <w:uiPriority w:val="0"/>
  </w:style>
  <w:style w:type="character" w:customStyle="1" w:styleId="83">
    <w:name w:val="copytolefthover"/>
    <w:basedOn w:val="7"/>
    <w:qFormat/>
    <w:uiPriority w:val="0"/>
    <w:rPr>
      <w:vanish/>
    </w:rPr>
  </w:style>
  <w:style w:type="character" w:customStyle="1" w:styleId="84">
    <w:name w:val="cke_colorbox"/>
    <w:basedOn w:val="7"/>
    <w:qFormat/>
    <w:uiPriority w:val="0"/>
    <w:rPr>
      <w:bdr w:val="single" w:color="808080" w:sz="6" w:space="0"/>
    </w:rPr>
  </w:style>
  <w:style w:type="character" w:customStyle="1" w:styleId="85">
    <w:name w:val="cke_colorbox1"/>
    <w:basedOn w:val="7"/>
    <w:qFormat/>
    <w:uiPriority w:val="0"/>
  </w:style>
  <w:style w:type="character" w:customStyle="1" w:styleId="86">
    <w:name w:val="hover40"/>
    <w:basedOn w:val="7"/>
    <w:qFormat/>
    <w:uiPriority w:val="0"/>
    <w:rPr>
      <w:color w:val="296FBE"/>
    </w:rPr>
  </w:style>
  <w:style w:type="character" w:customStyle="1" w:styleId="87">
    <w:name w:val="cke_path_empty2"/>
    <w:basedOn w:val="7"/>
    <w:qFormat/>
    <w:uiPriority w:val="0"/>
    <w:rPr>
      <w:b/>
      <w:color w:val="4C4C4C"/>
      <w:sz w:val="16"/>
      <w:szCs w:val="16"/>
      <w:u w:val="none"/>
    </w:rPr>
  </w:style>
  <w:style w:type="character" w:customStyle="1" w:styleId="88">
    <w:name w:val="cke_notification_progress"/>
    <w:basedOn w:val="7"/>
    <w:qFormat/>
    <w:uiPriority w:val="0"/>
    <w:rPr>
      <w:shd w:val="clear" w:color="auto" w:fill="0F74A8"/>
    </w:rPr>
  </w:style>
  <w:style w:type="character" w:customStyle="1" w:styleId="89">
    <w:name w:val="hover47"/>
    <w:basedOn w:val="7"/>
    <w:qFormat/>
    <w:uiPriority w:val="0"/>
    <w:rPr>
      <w:color w:val="296FBE"/>
    </w:rPr>
  </w:style>
  <w:style w:type="character" w:customStyle="1" w:styleId="90">
    <w:name w:val="common_over_page_btn2"/>
    <w:basedOn w:val="7"/>
    <w:qFormat/>
    <w:uiPriority w:val="0"/>
  </w:style>
  <w:style w:type="character" w:customStyle="1" w:styleId="91">
    <w:name w:val="common_over_page_btn3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2">
    <w:name w:val="common_over_page_btn"/>
    <w:basedOn w:val="7"/>
    <w:qFormat/>
    <w:uiPriority w:val="0"/>
  </w:style>
  <w:style w:type="character" w:customStyle="1" w:styleId="93">
    <w:name w:val="common_over_page_btn1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4">
    <w:name w:val="active10"/>
    <w:basedOn w:val="7"/>
    <w:qFormat/>
    <w:uiPriority w:val="0"/>
    <w:rPr>
      <w:color w:val="00FF00"/>
      <w:shd w:val="clear" w:color="auto" w:fill="111111"/>
    </w:rPr>
  </w:style>
  <w:style w:type="character" w:customStyle="1" w:styleId="95">
    <w:name w:val="hover48"/>
    <w:basedOn w:val="7"/>
    <w:qFormat/>
    <w:uiPriority w:val="0"/>
    <w:rPr>
      <w:color w:val="FFFFFF"/>
    </w:rPr>
  </w:style>
  <w:style w:type="character" w:customStyle="1" w:styleId="96">
    <w:name w:val="hover49"/>
    <w:basedOn w:val="7"/>
    <w:qFormat/>
    <w:uiPriority w:val="0"/>
    <w:rPr>
      <w:color w:val="296FBE"/>
    </w:rPr>
  </w:style>
  <w:style w:type="character" w:customStyle="1" w:styleId="97">
    <w:name w:val="ico163"/>
    <w:basedOn w:val="7"/>
    <w:qFormat/>
    <w:uiPriority w:val="0"/>
  </w:style>
  <w:style w:type="character" w:customStyle="1" w:styleId="98">
    <w:name w:val="active9"/>
    <w:basedOn w:val="7"/>
    <w:qFormat/>
    <w:uiPriority w:val="0"/>
    <w:rPr>
      <w:color w:val="00FF00"/>
      <w:shd w:val="clear" w:color="auto" w:fill="111111"/>
    </w:rPr>
  </w:style>
  <w:style w:type="character" w:customStyle="1" w:styleId="99">
    <w:name w:val="cke_colorbox2"/>
    <w:basedOn w:val="7"/>
    <w:qFormat/>
    <w:uiPriority w:val="0"/>
    <w:rPr>
      <w:bdr w:val="single" w:color="808080" w:sz="6" w:space="0"/>
    </w:rPr>
  </w:style>
  <w:style w:type="character" w:customStyle="1" w:styleId="100">
    <w:name w:val="cke_colorbox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208</Words>
  <Characters>1189</Characters>
  <Lines>9</Lines>
  <Paragraphs>2</Paragraphs>
  <TotalTime>0</TotalTime>
  <ScaleCrop>false</ScaleCrop>
  <LinksUpToDate>false</LinksUpToDate>
  <CharactersWithSpaces>1395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其光照照</cp:lastModifiedBy>
  <cp:lastPrinted>2018-12-10T08:02:19Z</cp:lastPrinted>
  <dcterms:modified xsi:type="dcterms:W3CDTF">2018-12-10T08:23:53Z</dcterms:modified>
  <dc:title>第 周学校主要工作及领导活动安排表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